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1F94" w14:textId="77777777" w:rsidR="00DE3FF1" w:rsidRDefault="00C35C71">
      <w:r>
        <w:rPr>
          <w:b/>
          <w:bCs/>
        </w:rPr>
        <w:t>Φύλλο Εργασίας 1</w:t>
      </w:r>
      <w:r>
        <w:rPr>
          <w:b/>
          <w:bCs/>
          <w:vertAlign w:val="superscript"/>
        </w:rPr>
        <w:t>ο</w:t>
      </w:r>
      <w:r>
        <w:rPr>
          <w:b/>
          <w:bCs/>
        </w:rPr>
        <w:t xml:space="preserve"> :   ΣΥΝΔΕΣΗ ΑΝΤΙΣΤΑΣΕΩΝ ΣΕ ΣΕΙΡΑ</w:t>
      </w:r>
    </w:p>
    <w:p w14:paraId="204728AA" w14:textId="77777777" w:rsidR="00DE3FF1" w:rsidRDefault="00DE3FF1"/>
    <w:p w14:paraId="64EFC890" w14:textId="77777777" w:rsidR="00DE3FF1" w:rsidRDefault="00C35C71">
      <w:r>
        <w:t xml:space="preserve">Πραγματοποιήστε με τη βοήθεια του </w:t>
      </w:r>
      <w:proofErr w:type="spellStart"/>
      <w:r>
        <w:t>applet</w:t>
      </w:r>
      <w:proofErr w:type="spellEnd"/>
      <w:r>
        <w:t xml:space="preserve"> το κύκλωμα με δύο αντιστάσεις σε σειρά, όπως φαίνεται παρακάτω</w:t>
      </w:r>
    </w:p>
    <w:p w14:paraId="5DEE2F1A" w14:textId="77777777" w:rsidR="00DE3FF1" w:rsidRDefault="00C35C71">
      <w:r>
        <w:rPr>
          <w:noProof/>
        </w:rPr>
        <w:drawing>
          <wp:inline distT="0" distB="0" distL="0" distR="0" wp14:anchorId="6A29D1BC" wp14:editId="61601959">
            <wp:extent cx="1836581" cy="2309061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581" cy="23090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91DCC7" w14:textId="77777777" w:rsidR="00DE3FF1" w:rsidRDefault="00C35C71">
      <w:r>
        <w:t xml:space="preserve">Η πηγή έχει τάση </w:t>
      </w:r>
      <w:r>
        <w:rPr>
          <w:b/>
          <w:bCs/>
          <w:lang w:val="en-US"/>
        </w:rPr>
        <w:t>V</w:t>
      </w:r>
      <w:r>
        <w:rPr>
          <w:b/>
          <w:bCs/>
        </w:rPr>
        <w:t>=9V</w:t>
      </w:r>
      <w:r>
        <w:t xml:space="preserve">. Αυτό δείχνει και το βολτόμετρο που έχει </w:t>
      </w:r>
      <w:r>
        <w:t xml:space="preserve">συνδεμένους τους ακροδέκτες του στα άκρα της πηγής. </w:t>
      </w:r>
    </w:p>
    <w:p w14:paraId="17CF7A17" w14:textId="77777777" w:rsidR="00DE3FF1" w:rsidRDefault="00C35C71">
      <w:r>
        <w:t xml:space="preserve">Κάνοντας δεξί κλικ πάνω στις αντιστάσεις να ορίσετε τις τιμές τους να είναι </w:t>
      </w:r>
      <w:r>
        <w:rPr>
          <w:b/>
          <w:bCs/>
        </w:rPr>
        <w:t xml:space="preserve">R1=50Ω </w:t>
      </w:r>
      <w:r>
        <w:t>και</w:t>
      </w:r>
      <w:r>
        <w:rPr>
          <w:b/>
          <w:bCs/>
        </w:rPr>
        <w:t xml:space="preserve"> R2=10Ω.</w:t>
      </w:r>
    </w:p>
    <w:p w14:paraId="0D8B75E3" w14:textId="77777777" w:rsidR="00DE3FF1" w:rsidRDefault="00C35C71">
      <w:r>
        <w:t xml:space="preserve"> Στο κύκλωμα υπάρχει ακόμη ένα αμπερόμετρο που δείχνει ρεύμα </w:t>
      </w:r>
      <w:r>
        <w:rPr>
          <w:b/>
          <w:bCs/>
        </w:rPr>
        <w:t>I=0,15A</w:t>
      </w:r>
      <w:r>
        <w:t xml:space="preserve"> και ένας διακόπτης. </w:t>
      </w:r>
    </w:p>
    <w:p w14:paraId="3A363B6A" w14:textId="77777777" w:rsidR="00DE3FF1" w:rsidRDefault="00C35C71">
      <w:r>
        <w:t>Μετρήστε με την βο</w:t>
      </w:r>
      <w:r>
        <w:t xml:space="preserve">ήθεια του βολτομέτρου την τάση V1 στα άκρα της αντίστασης R1. Για το σκοπό αυτό μετακινήστε τους ακροδέκτες από τα άκρα της πηγής στα άκρα της R1. </w:t>
      </w:r>
    </w:p>
    <w:p w14:paraId="4D9222F4" w14:textId="77777777" w:rsidR="00DE3FF1" w:rsidRDefault="00C35C71">
      <w:pPr>
        <w:rPr>
          <w:b/>
          <w:bCs/>
        </w:rPr>
      </w:pPr>
      <w:r>
        <w:rPr>
          <w:b/>
          <w:bCs/>
        </w:rPr>
        <w:t xml:space="preserve">V1=………… </w:t>
      </w:r>
    </w:p>
    <w:p w14:paraId="7A53D57C" w14:textId="77777777" w:rsidR="00DE3FF1" w:rsidRDefault="00C35C71">
      <w:r>
        <w:t xml:space="preserve">Μετρήστε με την βοήθεια του βολτομέτρου την τάση V2 στα άκρα της αντίστασης R2 </w:t>
      </w:r>
    </w:p>
    <w:p w14:paraId="7D31F6FF" w14:textId="77777777" w:rsidR="00DE3FF1" w:rsidRDefault="00C35C71">
      <w:pPr>
        <w:rPr>
          <w:b/>
          <w:bCs/>
        </w:rPr>
      </w:pPr>
      <w:r>
        <w:rPr>
          <w:b/>
          <w:bCs/>
        </w:rPr>
        <w:t xml:space="preserve">V2= …………. </w:t>
      </w:r>
    </w:p>
    <w:p w14:paraId="00DD85B5" w14:textId="77777777" w:rsidR="00DE3FF1" w:rsidRDefault="00C35C71">
      <w:r>
        <w:t>Υπολογίσ</w:t>
      </w:r>
      <w:r>
        <w:t xml:space="preserve">τε το άθροισμα  </w:t>
      </w:r>
      <w:r>
        <w:rPr>
          <w:b/>
          <w:bCs/>
        </w:rPr>
        <w:t>V=V1+V2</w:t>
      </w:r>
      <w:r>
        <w:t xml:space="preserve"> .    </w:t>
      </w:r>
      <w:r>
        <w:rPr>
          <w:b/>
          <w:bCs/>
        </w:rPr>
        <w:t>V= ………….</w:t>
      </w:r>
      <w:r>
        <w:t xml:space="preserve"> </w:t>
      </w:r>
    </w:p>
    <w:p w14:paraId="4D5F27FA" w14:textId="77777777" w:rsidR="00DE3FF1" w:rsidRDefault="00C35C71">
      <w:r>
        <w:t xml:space="preserve"> Συγκρίνετε την τάση V που βρήκατε στην προηγούμενη μέτρηση με την τάση της πηγής. Τι παρατηρείτε;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 ……………………</w:t>
      </w:r>
      <w:r>
        <w:t xml:space="preserve">…………………………………………………………………………………………………………………….. </w:t>
      </w:r>
    </w:p>
    <w:p w14:paraId="568D76A4" w14:textId="77777777" w:rsidR="00DE3FF1" w:rsidRDefault="00C35C71">
      <w:r>
        <w:t xml:space="preserve">Μετρήστε με την βοήθεια του αμπερομέτρου το ρεύμα Ι.  </w:t>
      </w:r>
      <w:r>
        <w:rPr>
          <w:b/>
          <w:bCs/>
        </w:rPr>
        <w:t>I=0,15A</w:t>
      </w:r>
      <w:r>
        <w:t xml:space="preserve"> </w:t>
      </w:r>
    </w:p>
    <w:p w14:paraId="0C0D4833" w14:textId="77777777" w:rsidR="00DE3FF1" w:rsidRDefault="00C35C71">
      <w:r>
        <w:t xml:space="preserve">Υπολογίστε τον λόγο V/I :      </w:t>
      </w:r>
      <w:r>
        <w:rPr>
          <w:b/>
          <w:bCs/>
        </w:rPr>
        <w:t>V/I=……………………….</w:t>
      </w:r>
      <w:r>
        <w:t xml:space="preserve"> </w:t>
      </w:r>
    </w:p>
    <w:p w14:paraId="74977F1A" w14:textId="77777777" w:rsidR="00DE3FF1" w:rsidRDefault="00C35C71">
      <w:r>
        <w:t xml:space="preserve">Υπολογίστε το άθροισμα </w:t>
      </w:r>
      <w:r>
        <w:rPr>
          <w:b/>
          <w:bCs/>
        </w:rPr>
        <w:t xml:space="preserve">R1+R2 :   R1+R2=………. </w:t>
      </w:r>
    </w:p>
    <w:p w14:paraId="72F3F996" w14:textId="77777777" w:rsidR="00DE3FF1" w:rsidRDefault="00C35C71">
      <w:r>
        <w:t xml:space="preserve">Η ισοδύναμη αντίσταση είναι </w:t>
      </w:r>
      <w:r>
        <w:rPr>
          <w:b/>
          <w:bCs/>
        </w:rPr>
        <w:t>R=V/I</w:t>
      </w:r>
      <w:r>
        <w:t xml:space="preserve"> και </w:t>
      </w:r>
      <w:r>
        <w:rPr>
          <w:b/>
          <w:bCs/>
        </w:rPr>
        <w:t>R=R1+R2</w:t>
      </w:r>
      <w:r>
        <w:t xml:space="preserve">, τι </w:t>
      </w:r>
      <w:r>
        <w:t xml:space="preserve">παρατηρείτε; </w:t>
      </w:r>
    </w:p>
    <w:p w14:paraId="14BAD420" w14:textId="77777777" w:rsidR="00DE3FF1" w:rsidRDefault="00C35C71">
      <w:r>
        <w:t xml:space="preserve">Να διατυπώσετε λεκτικά και μαθηματικά την </w:t>
      </w:r>
      <w:r>
        <w:rPr>
          <w:b/>
          <w:bCs/>
        </w:rPr>
        <w:t>ισοδύναμη αντίσταση</w:t>
      </w:r>
      <w:r>
        <w:t xml:space="preserve"> </w:t>
      </w:r>
      <w:r>
        <w:rPr>
          <w:b/>
          <w:bCs/>
          <w:lang w:val="en-US"/>
        </w:rPr>
        <w:t>R</w:t>
      </w:r>
      <w:r>
        <w:rPr>
          <w:b/>
          <w:bCs/>
        </w:rPr>
        <w:t xml:space="preserve"> σε ένα κύκλωμα σειράς με δύο αντιστάσεις</w:t>
      </w:r>
    </w:p>
    <w:p w14:paraId="5E688100" w14:textId="77777777" w:rsidR="00DE3FF1" w:rsidRDefault="00C35C71">
      <w:r>
        <w:t xml:space="preserve"> </w:t>
      </w:r>
      <w:r>
        <w:rPr>
          <w:b/>
          <w:bCs/>
        </w:rPr>
        <w:t>R1 και R2</w:t>
      </w:r>
      <w:r>
        <w:t xml:space="preserve">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 …………………………………………</w:t>
      </w:r>
      <w:r>
        <w:t xml:space="preserve">……………………………………………………………………………………………….. </w:t>
      </w:r>
    </w:p>
    <w:sectPr w:rsidR="00DE3FF1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23EC" w14:textId="77777777" w:rsidR="00C35C71" w:rsidRDefault="00C35C71">
      <w:pPr>
        <w:spacing w:after="0" w:line="240" w:lineRule="auto"/>
      </w:pPr>
      <w:r>
        <w:separator/>
      </w:r>
    </w:p>
  </w:endnote>
  <w:endnote w:type="continuationSeparator" w:id="0">
    <w:p w14:paraId="72F57137" w14:textId="77777777" w:rsidR="00C35C71" w:rsidRDefault="00C3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5E2" w14:textId="77777777" w:rsidR="00C35C71" w:rsidRDefault="00C35C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873955" w14:textId="77777777" w:rsidR="00C35C71" w:rsidRDefault="00C35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FF1"/>
    <w:rsid w:val="00C35C71"/>
    <w:rsid w:val="00DE3FF1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E038"/>
  <w15:docId w15:val="{1F8D323F-893E-4734-817A-6ED20D72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dc:description/>
  <cp:lastModifiedBy>sia</cp:lastModifiedBy>
  <cp:revision>2</cp:revision>
  <dcterms:created xsi:type="dcterms:W3CDTF">2021-06-19T10:36:00Z</dcterms:created>
  <dcterms:modified xsi:type="dcterms:W3CDTF">2021-06-19T10:36:00Z</dcterms:modified>
</cp:coreProperties>
</file>